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56" w:rsidRPr="00F12201" w:rsidRDefault="004E12D9" w:rsidP="00F12201">
      <w:pPr>
        <w:tabs>
          <w:tab w:val="left" w:pos="6825"/>
        </w:tabs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12201">
        <w:rPr>
          <w:rFonts w:ascii="Arial" w:hAnsi="Arial" w:cs="Arial"/>
          <w:b/>
          <w:bCs/>
          <w:sz w:val="24"/>
          <w:szCs w:val="24"/>
        </w:rPr>
        <w:t xml:space="preserve">Primary Lung </w:t>
      </w:r>
      <w:r w:rsidR="001A1A5B" w:rsidRPr="00F12201">
        <w:rPr>
          <w:rFonts w:ascii="Arial" w:hAnsi="Arial" w:cs="Arial"/>
          <w:b/>
          <w:bCs/>
          <w:sz w:val="24"/>
          <w:szCs w:val="24"/>
        </w:rPr>
        <w:t>SABR Referral checklist:</w:t>
      </w:r>
      <w:r w:rsidR="00F12201">
        <w:rPr>
          <w:rFonts w:ascii="Arial" w:hAnsi="Arial" w:cs="Arial"/>
          <w:b/>
          <w:bCs/>
          <w:sz w:val="24"/>
          <w:szCs w:val="24"/>
        </w:rPr>
        <w:tab/>
      </w:r>
    </w:p>
    <w:p w:rsidR="004B5C9E" w:rsidRPr="003358F0" w:rsidRDefault="004B5C9E" w:rsidP="004B5C9E">
      <w:pPr>
        <w:rPr>
          <w:rFonts w:ascii="Arial" w:hAnsi="Arial" w:cs="Arial"/>
          <w:i/>
        </w:rPr>
      </w:pPr>
      <w:r w:rsidRPr="003358F0">
        <w:rPr>
          <w:rFonts w:ascii="Arial" w:hAnsi="Arial" w:cs="Arial"/>
          <w:b/>
          <w:bCs/>
          <w:i/>
        </w:rPr>
        <w:t>TO BE COMPLETED BY REFERRAL CENTRE</w:t>
      </w:r>
    </w:p>
    <w:p w:rsidR="001A1A5B" w:rsidRPr="00F12201" w:rsidRDefault="004B5C9E">
      <w:pPr>
        <w:rPr>
          <w:rFonts w:ascii="Arial" w:hAnsi="Arial" w:cs="Arial"/>
          <w:bCs/>
          <w:i/>
        </w:rPr>
      </w:pPr>
      <w:r w:rsidRPr="00F12201">
        <w:rPr>
          <w:rFonts w:ascii="Arial" w:hAnsi="Arial" w:cs="Arial"/>
          <w:bCs/>
          <w:i/>
        </w:rPr>
        <w:t>Please ensure all the information below is provided when referring a patient for SABR treatment at the Bristol Haematology and Oncology centre. Not providing the correct information, may result in delays.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93"/>
        <w:gridCol w:w="1682"/>
        <w:gridCol w:w="5389"/>
      </w:tblGrid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>If no, please provide an estimated date for when it will be sent to SABR bookings team</w:t>
            </w: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  <w:color w:val="FF0000"/>
              </w:rPr>
              <w:t>Has the patient been informed that they have a confirmed/presumed cancer?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 xml:space="preserve">Referral letter (containing all relevant clinical information) 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 xml:space="preserve">Most recent scan CT and PET available (ideally within 3 months of referral) 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>Recent scans sent to BHOC for review (please inform us if you are unsure how to do this)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>Recent lung function test results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>IPTF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4B5C9E" w:rsidRPr="00F12201" w:rsidTr="004B5C9E">
        <w:tc>
          <w:tcPr>
            <w:tcW w:w="2170" w:type="dxa"/>
          </w:tcPr>
          <w:p w:rsidR="004B5C9E" w:rsidRPr="00F12201" w:rsidRDefault="004B5C9E">
            <w:pPr>
              <w:rPr>
                <w:rFonts w:ascii="Arial" w:hAnsi="Arial" w:cs="Arial"/>
                <w:b/>
                <w:bCs/>
              </w:rPr>
            </w:pPr>
            <w:r w:rsidRPr="00F12201">
              <w:rPr>
                <w:rFonts w:ascii="Arial" w:hAnsi="Arial" w:cs="Arial"/>
                <w:b/>
                <w:bCs/>
              </w:rPr>
              <w:t>Up to date patient contact details</w:t>
            </w:r>
          </w:p>
        </w:tc>
        <w:tc>
          <w:tcPr>
            <w:tcW w:w="1728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4B5C9E" w:rsidRPr="00F12201" w:rsidRDefault="004B5C9E">
            <w:pPr>
              <w:rPr>
                <w:rFonts w:ascii="Arial" w:hAnsi="Arial" w:cs="Arial"/>
              </w:rPr>
            </w:pPr>
          </w:p>
        </w:tc>
      </w:tr>
      <w:tr w:rsidR="00822A9B" w:rsidRPr="00F12201" w:rsidTr="004B5C9E">
        <w:tc>
          <w:tcPr>
            <w:tcW w:w="2170" w:type="dxa"/>
          </w:tcPr>
          <w:p w:rsidR="00822A9B" w:rsidRPr="00F12201" w:rsidRDefault="00822A9B">
            <w:pPr>
              <w:rPr>
                <w:rFonts w:ascii="Arial" w:hAnsi="Arial" w:cs="Arial"/>
                <w:b/>
                <w:bCs/>
              </w:rPr>
            </w:pPr>
            <w:r w:rsidRPr="008B0204">
              <w:rPr>
                <w:rFonts w:ascii="Arial" w:hAnsi="Arial" w:cs="Arial"/>
                <w:b/>
                <w:bCs/>
              </w:rPr>
              <w:t>Name of consultant carrying out follow up appointment?</w:t>
            </w:r>
          </w:p>
        </w:tc>
        <w:tc>
          <w:tcPr>
            <w:tcW w:w="1728" w:type="dxa"/>
          </w:tcPr>
          <w:p w:rsidR="00822A9B" w:rsidRPr="00F12201" w:rsidRDefault="00822A9B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822A9B" w:rsidRPr="00F12201" w:rsidRDefault="00822A9B">
            <w:pPr>
              <w:rPr>
                <w:rFonts w:ascii="Arial" w:hAnsi="Arial" w:cs="Arial"/>
              </w:rPr>
            </w:pPr>
          </w:p>
        </w:tc>
      </w:tr>
      <w:tr w:rsidR="00822A9B" w:rsidRPr="00F12201" w:rsidTr="004B5C9E">
        <w:tc>
          <w:tcPr>
            <w:tcW w:w="2170" w:type="dxa"/>
          </w:tcPr>
          <w:p w:rsidR="00822A9B" w:rsidRPr="00F12201" w:rsidRDefault="00822A9B">
            <w:pPr>
              <w:rPr>
                <w:rFonts w:ascii="Arial" w:hAnsi="Arial" w:cs="Arial"/>
                <w:b/>
                <w:bCs/>
              </w:rPr>
            </w:pPr>
            <w:r w:rsidRPr="008B0204">
              <w:rPr>
                <w:rFonts w:ascii="Arial" w:hAnsi="Arial" w:cs="Arial"/>
                <w:b/>
                <w:bCs/>
              </w:rPr>
              <w:t>Where will follow up appointment take place?</w:t>
            </w:r>
          </w:p>
        </w:tc>
        <w:tc>
          <w:tcPr>
            <w:tcW w:w="1728" w:type="dxa"/>
          </w:tcPr>
          <w:p w:rsidR="00822A9B" w:rsidRPr="00F12201" w:rsidRDefault="00822A9B">
            <w:pPr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822A9B" w:rsidRPr="00F12201" w:rsidRDefault="00822A9B">
            <w:pPr>
              <w:rPr>
                <w:rFonts w:ascii="Arial" w:hAnsi="Arial" w:cs="Arial"/>
              </w:rPr>
            </w:pPr>
          </w:p>
        </w:tc>
      </w:tr>
    </w:tbl>
    <w:p w:rsidR="00822A9B" w:rsidRPr="00F12201" w:rsidRDefault="00822A9B">
      <w:pPr>
        <w:rPr>
          <w:rFonts w:ascii="Arial" w:hAnsi="Arial" w:cs="Arial"/>
        </w:rPr>
      </w:pPr>
    </w:p>
    <w:p w:rsidR="00E25670" w:rsidRPr="00F12201" w:rsidRDefault="00063140">
      <w:pPr>
        <w:rPr>
          <w:rFonts w:ascii="Arial" w:hAnsi="Arial" w:cs="Arial"/>
        </w:rPr>
      </w:pPr>
      <w:r w:rsidRPr="00F12201">
        <w:rPr>
          <w:rFonts w:ascii="Arial" w:hAnsi="Arial" w:cs="Arial"/>
        </w:rPr>
        <w:t>If you have any queries on the referral process, p</w:t>
      </w:r>
      <w:r w:rsidR="00E25670" w:rsidRPr="00F12201">
        <w:rPr>
          <w:rFonts w:ascii="Arial" w:hAnsi="Arial" w:cs="Arial"/>
        </w:rPr>
        <w:t>lease contact the team on 01173423970 or email</w:t>
      </w:r>
      <w:r w:rsidRPr="00F12201">
        <w:rPr>
          <w:rFonts w:ascii="Arial" w:hAnsi="Arial" w:cs="Arial"/>
        </w:rPr>
        <w:t>:</w:t>
      </w:r>
    </w:p>
    <w:p w:rsidR="00E25670" w:rsidRPr="00F12201" w:rsidRDefault="003A0418">
      <w:pPr>
        <w:rPr>
          <w:rFonts w:ascii="Arial" w:hAnsi="Arial" w:cs="Arial"/>
        </w:rPr>
      </w:pPr>
      <w:hyperlink r:id="rId7" w:history="1">
        <w:r w:rsidR="00E25670" w:rsidRPr="00F12201">
          <w:rPr>
            <w:rStyle w:val="Hyperlink"/>
            <w:rFonts w:ascii="Arial" w:hAnsi="Arial" w:cs="Arial"/>
          </w:rPr>
          <w:t>Dimitra.Kalogianni@uhbw.nhs.uk</w:t>
        </w:r>
      </w:hyperlink>
      <w:r w:rsidR="00E25670" w:rsidRPr="00F12201">
        <w:rPr>
          <w:rFonts w:ascii="Arial" w:hAnsi="Arial" w:cs="Arial"/>
        </w:rPr>
        <w:t xml:space="preserve"> – SABR bookings co-ordinator</w:t>
      </w:r>
    </w:p>
    <w:p w:rsidR="00E25670" w:rsidRPr="00F12201" w:rsidRDefault="003A0418">
      <w:pPr>
        <w:rPr>
          <w:rFonts w:ascii="Arial" w:hAnsi="Arial" w:cs="Arial"/>
        </w:rPr>
      </w:pPr>
      <w:hyperlink r:id="rId8" w:history="1">
        <w:r w:rsidR="00E25670" w:rsidRPr="00F12201">
          <w:rPr>
            <w:rStyle w:val="Hyperlink"/>
            <w:rFonts w:ascii="Arial" w:hAnsi="Arial" w:cs="Arial"/>
          </w:rPr>
          <w:t>Jancis.Kinsman@uhbw.nhs.uk</w:t>
        </w:r>
      </w:hyperlink>
      <w:r w:rsidR="00E25670" w:rsidRPr="00F12201">
        <w:rPr>
          <w:rFonts w:ascii="Arial" w:hAnsi="Arial" w:cs="Arial"/>
        </w:rPr>
        <w:t xml:space="preserve"> – SABR and IGRT lead radiographer</w:t>
      </w:r>
    </w:p>
    <w:p w:rsidR="00E25670" w:rsidRPr="00F12201" w:rsidRDefault="003A0418">
      <w:pPr>
        <w:rPr>
          <w:rFonts w:ascii="Arial" w:hAnsi="Arial" w:cs="Arial"/>
        </w:rPr>
      </w:pPr>
      <w:hyperlink r:id="rId9" w:history="1">
        <w:r w:rsidR="00E25670" w:rsidRPr="00F12201">
          <w:rPr>
            <w:rStyle w:val="Hyperlink"/>
            <w:rFonts w:ascii="Arial" w:hAnsi="Arial" w:cs="Arial"/>
          </w:rPr>
          <w:t>Harley.stephens@uhbw.nhs.uk</w:t>
        </w:r>
      </w:hyperlink>
      <w:r w:rsidR="00E25670" w:rsidRPr="00F12201">
        <w:rPr>
          <w:rFonts w:ascii="Arial" w:hAnsi="Arial" w:cs="Arial"/>
        </w:rPr>
        <w:t xml:space="preserve"> – SABR band 7 radiographer</w:t>
      </w:r>
    </w:p>
    <w:p w:rsidR="00E25670" w:rsidRPr="00822A9B" w:rsidRDefault="00822A9B">
      <w:pPr>
        <w:rPr>
          <w:rFonts w:ascii="Arial" w:hAnsi="Arial" w:cs="Arial"/>
          <w:b/>
          <w:i/>
        </w:rPr>
      </w:pPr>
      <w:r w:rsidRPr="00822A9B">
        <w:rPr>
          <w:rFonts w:ascii="Arial" w:hAnsi="Arial" w:cs="Arial"/>
          <w:b/>
          <w:i/>
        </w:rPr>
        <w:t>T</w:t>
      </w:r>
      <w:r w:rsidR="003358F0" w:rsidRPr="00822A9B">
        <w:rPr>
          <w:rFonts w:ascii="Arial" w:hAnsi="Arial" w:cs="Arial"/>
          <w:b/>
          <w:i/>
        </w:rPr>
        <w:t xml:space="preserve">O BE COMPLETED BY </w:t>
      </w:r>
      <w:r w:rsidR="003358F0">
        <w:rPr>
          <w:rFonts w:ascii="Arial" w:hAnsi="Arial" w:cs="Arial"/>
          <w:b/>
          <w:i/>
        </w:rPr>
        <w:t>THE B</w:t>
      </w:r>
      <w:r w:rsidR="003358F0" w:rsidRPr="00822A9B">
        <w:rPr>
          <w:rFonts w:ascii="Arial" w:hAnsi="Arial" w:cs="Arial"/>
          <w:b/>
          <w:i/>
        </w:rPr>
        <w:t xml:space="preserve">OOKINGS CO-ORDINATORS AT </w:t>
      </w:r>
      <w:r w:rsidRPr="00822A9B">
        <w:rPr>
          <w:rFonts w:ascii="Arial" w:hAnsi="Arial" w:cs="Arial"/>
          <w:b/>
          <w:i/>
        </w:rPr>
        <w:t xml:space="preserve">BHOC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822A9B" w:rsidTr="00822A9B">
        <w:tc>
          <w:tcPr>
            <w:tcW w:w="3794" w:type="dxa"/>
          </w:tcPr>
          <w:p w:rsidR="00822A9B" w:rsidRPr="00C9719C" w:rsidRDefault="00822A9B">
            <w:pPr>
              <w:rPr>
                <w:rFonts w:ascii="Arial" w:hAnsi="Arial" w:cs="Arial"/>
                <w:b/>
              </w:rPr>
            </w:pPr>
            <w:r w:rsidRPr="00C9719C">
              <w:rPr>
                <w:rFonts w:ascii="Arial" w:hAnsi="Arial" w:cs="Arial"/>
                <w:b/>
              </w:rPr>
              <w:t>Referring centre emailed re FT date</w:t>
            </w:r>
          </w:p>
        </w:tc>
        <w:tc>
          <w:tcPr>
            <w:tcW w:w="5670" w:type="dxa"/>
          </w:tcPr>
          <w:p w:rsidR="00822A9B" w:rsidRDefault="00822A9B">
            <w:pPr>
              <w:rPr>
                <w:rFonts w:ascii="Arial" w:hAnsi="Arial" w:cs="Arial"/>
              </w:rPr>
            </w:pPr>
          </w:p>
        </w:tc>
      </w:tr>
      <w:tr w:rsidR="00822A9B" w:rsidTr="00822A9B">
        <w:tc>
          <w:tcPr>
            <w:tcW w:w="3794" w:type="dxa"/>
          </w:tcPr>
          <w:p w:rsidR="00822A9B" w:rsidRPr="00C9719C" w:rsidRDefault="00822A9B">
            <w:pPr>
              <w:rPr>
                <w:rFonts w:ascii="Arial" w:hAnsi="Arial" w:cs="Arial"/>
                <w:b/>
              </w:rPr>
            </w:pPr>
            <w:r w:rsidRPr="00C9719C">
              <w:rPr>
                <w:rFonts w:ascii="Arial" w:hAnsi="Arial" w:cs="Arial"/>
                <w:b/>
              </w:rPr>
              <w:t>Treatment summary letter completed and sent to  GP+ referrer</w:t>
            </w:r>
          </w:p>
        </w:tc>
        <w:tc>
          <w:tcPr>
            <w:tcW w:w="5670" w:type="dxa"/>
          </w:tcPr>
          <w:p w:rsidR="00822A9B" w:rsidRDefault="00822A9B" w:rsidP="00822A9B">
            <w:pPr>
              <w:ind w:right="686"/>
              <w:rPr>
                <w:rFonts w:ascii="Arial" w:hAnsi="Arial" w:cs="Arial"/>
              </w:rPr>
            </w:pPr>
          </w:p>
        </w:tc>
      </w:tr>
    </w:tbl>
    <w:p w:rsidR="00822A9B" w:rsidRPr="00F12201" w:rsidRDefault="00822A9B">
      <w:pPr>
        <w:rPr>
          <w:rFonts w:ascii="Arial" w:hAnsi="Arial" w:cs="Arial"/>
        </w:rPr>
      </w:pPr>
    </w:p>
    <w:sectPr w:rsidR="00822A9B" w:rsidRPr="00F12201" w:rsidSect="00C9719C">
      <w:headerReference w:type="default" r:id="rId10"/>
      <w:pgSz w:w="11906" w:h="16838"/>
      <w:pgMar w:top="1440" w:right="42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2F" w:rsidRDefault="0003702F" w:rsidP="00E25670">
      <w:pPr>
        <w:spacing w:after="0" w:line="240" w:lineRule="auto"/>
      </w:pPr>
      <w:r>
        <w:separator/>
      </w:r>
    </w:p>
  </w:endnote>
  <w:endnote w:type="continuationSeparator" w:id="0">
    <w:p w:rsidR="0003702F" w:rsidRDefault="0003702F" w:rsidP="00E2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2F" w:rsidRDefault="0003702F" w:rsidP="00E25670">
      <w:pPr>
        <w:spacing w:after="0" w:line="240" w:lineRule="auto"/>
      </w:pPr>
      <w:r>
        <w:separator/>
      </w:r>
    </w:p>
  </w:footnote>
  <w:footnote w:type="continuationSeparator" w:id="0">
    <w:p w:rsidR="0003702F" w:rsidRDefault="0003702F" w:rsidP="00E2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70" w:rsidRDefault="00E25670" w:rsidP="00E25670">
    <w:pPr>
      <w:pStyle w:val="Header"/>
      <w:jc w:val="right"/>
    </w:pPr>
    <w:r w:rsidRPr="00A16056">
      <w:rPr>
        <w:b/>
        <w:bCs/>
        <w:noProof/>
        <w:lang w:eastAsia="en-GB"/>
      </w:rPr>
      <w:drawing>
        <wp:inline distT="0" distB="0" distL="0" distR="0" wp14:anchorId="624FCD1C" wp14:editId="2A7C9319">
          <wp:extent cx="1800225" cy="971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6F"/>
    <w:rsid w:val="0003702F"/>
    <w:rsid w:val="00063140"/>
    <w:rsid w:val="001A1A5B"/>
    <w:rsid w:val="00314518"/>
    <w:rsid w:val="003358F0"/>
    <w:rsid w:val="003A0418"/>
    <w:rsid w:val="003D6622"/>
    <w:rsid w:val="004B5C9E"/>
    <w:rsid w:val="004E12D9"/>
    <w:rsid w:val="005031E3"/>
    <w:rsid w:val="005B2CA1"/>
    <w:rsid w:val="00646FE0"/>
    <w:rsid w:val="00677C10"/>
    <w:rsid w:val="00822A9B"/>
    <w:rsid w:val="008C506F"/>
    <w:rsid w:val="00A156B6"/>
    <w:rsid w:val="00A16056"/>
    <w:rsid w:val="00C9719C"/>
    <w:rsid w:val="00DD60D0"/>
    <w:rsid w:val="00E25670"/>
    <w:rsid w:val="00E33A3A"/>
    <w:rsid w:val="00EA2D10"/>
    <w:rsid w:val="00F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6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70"/>
  </w:style>
  <w:style w:type="paragraph" w:styleId="Footer">
    <w:name w:val="footer"/>
    <w:basedOn w:val="Normal"/>
    <w:link w:val="FooterChar"/>
    <w:uiPriority w:val="99"/>
    <w:unhideWhenUsed/>
    <w:rsid w:val="00E25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70"/>
  </w:style>
  <w:style w:type="paragraph" w:styleId="BalloonText">
    <w:name w:val="Balloon Text"/>
    <w:basedOn w:val="Normal"/>
    <w:link w:val="BalloonTextChar"/>
    <w:uiPriority w:val="99"/>
    <w:semiHidden/>
    <w:unhideWhenUsed/>
    <w:rsid w:val="003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6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70"/>
  </w:style>
  <w:style w:type="paragraph" w:styleId="Footer">
    <w:name w:val="footer"/>
    <w:basedOn w:val="Normal"/>
    <w:link w:val="FooterChar"/>
    <w:uiPriority w:val="99"/>
    <w:unhideWhenUsed/>
    <w:rsid w:val="00E25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70"/>
  </w:style>
  <w:style w:type="paragraph" w:styleId="BalloonText">
    <w:name w:val="Balloon Text"/>
    <w:basedOn w:val="Normal"/>
    <w:link w:val="BalloonTextChar"/>
    <w:uiPriority w:val="99"/>
    <w:semiHidden/>
    <w:unhideWhenUsed/>
    <w:rsid w:val="003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cis.Kinsman@uhbw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mitra.Kalogianni@uhbw.nhs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rley.stephens@uhbw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6E1A2D4E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UHBristol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Sheridan</dc:creator>
  <cp:lastModifiedBy>Kalogianni, Dimitra</cp:lastModifiedBy>
  <cp:revision>2</cp:revision>
  <dcterms:created xsi:type="dcterms:W3CDTF">2020-07-01T10:48:00Z</dcterms:created>
  <dcterms:modified xsi:type="dcterms:W3CDTF">2020-07-01T10:48:00Z</dcterms:modified>
</cp:coreProperties>
</file>